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 w:cs="Times New Roman"/>
          <w:b w:val="0"/>
          <w:bCs/>
          <w:szCs w:val="32"/>
          <w:lang w:eastAsia="zh-CN"/>
        </w:rPr>
      </w:pPr>
      <w:bookmarkStart w:id="1" w:name="_GoBack"/>
      <w:bookmarkEnd w:id="1"/>
    </w:p>
    <w:p>
      <w:pPr>
        <w:ind w:left="0" w:firstLine="0" w:firstLineChars="0"/>
        <w:jc w:val="left"/>
        <w:rPr>
          <w:rFonts w:hint="eastAsia" w:ascii="黑体" w:eastAsia="黑体" w:cs="Times New Roman"/>
          <w:b w:val="0"/>
          <w:bCs/>
          <w:szCs w:val="32"/>
          <w:lang w:eastAsia="zh-CN"/>
        </w:rPr>
      </w:pPr>
      <w:r>
        <w:rPr>
          <w:rFonts w:hint="eastAsia" w:ascii="黑体" w:eastAsia="黑体" w:cs="Times New Roman"/>
          <w:b w:val="0"/>
          <w:bCs/>
          <w:szCs w:val="32"/>
          <w:lang w:eastAsia="zh-CN"/>
        </w:rPr>
        <w:t>附件</w:t>
      </w:r>
    </w:p>
    <w:p>
      <w:pPr>
        <w:ind w:left="0" w:firstLine="0" w:firstLineChars="0"/>
        <w:jc w:val="center"/>
        <w:rPr>
          <w:rFonts w:hint="eastAsia" w:asci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eastAsia="宋体" w:cs="Times New Roman"/>
          <w:b/>
          <w:sz w:val="44"/>
          <w:szCs w:val="44"/>
          <w:lang w:eastAsia="zh-CN"/>
        </w:rPr>
        <w:t>第三批</w:t>
      </w:r>
      <w:r>
        <w:rPr>
          <w:rFonts w:hint="eastAsia" w:ascii="宋体" w:eastAsia="宋体" w:cs="Times New Roman"/>
          <w:b/>
          <w:sz w:val="44"/>
          <w:szCs w:val="44"/>
        </w:rPr>
        <w:t>重点镇</w:t>
      </w:r>
      <w:r>
        <w:rPr>
          <w:rFonts w:hint="eastAsia" w:ascii="宋体" w:eastAsia="宋体" w:cs="Times New Roman"/>
          <w:b/>
          <w:sz w:val="44"/>
          <w:szCs w:val="44"/>
          <w:lang w:eastAsia="zh-CN"/>
        </w:rPr>
        <w:t>名单</w:t>
      </w:r>
    </w:p>
    <w:p>
      <w:pPr>
        <w:rPr>
          <w:rFonts w:hint="eastAsia" w:ascii="黑体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沈阳市</w:t>
      </w:r>
      <w:r>
        <w:rPr>
          <w:rFonts w:ascii="黑体" w:eastAsia="黑体" w:cs="黑体"/>
          <w:color w:val="000000"/>
          <w:kern w:val="0"/>
          <w:sz w:val="32"/>
          <w:szCs w:val="32"/>
        </w:rPr>
        <w:t>：</w:t>
      </w:r>
      <w:bookmarkStart w:id="0" w:name="OLE_LINK10"/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新民市</w:t>
      </w:r>
      <w:bookmarkEnd w:id="0"/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公主屯镇、新民市前当堡镇、康平县郝</w:t>
      </w:r>
    </w:p>
    <w:p>
      <w:pPr>
        <w:ind w:firstLine="1920" w:firstLineChars="600"/>
        <w:rPr>
          <w:rFonts w:hint="eastAsia" w:asci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官屯镇、法库县丁家房镇、法库县依牛堡子镇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大连市</w:t>
      </w:r>
      <w:r>
        <w:rPr>
          <w:rFonts w:ascii="黑体" w:eastAsia="黑体" w:cs="黑体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瓦房店市许屯镇、庄河市光明山镇、庄河市</w:t>
      </w:r>
    </w:p>
    <w:p>
      <w:pPr>
        <w:ind w:firstLine="1920" w:firstLineChars="600"/>
        <w:rPr>
          <w:rFonts w:hint="eastAsia"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王家镇、庄河市蓉花山镇、长海县小长山岛镇</w:t>
      </w:r>
    </w:p>
    <w:p>
      <w:pPr>
        <w:rPr>
          <w:rFonts w:hint="eastAsia" w:asci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鞍山市</w:t>
      </w:r>
      <w:r>
        <w:rPr>
          <w:rFonts w:ascii="黑体" w:eastAsia="黑体" w:cs="黑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海城市牛庄镇</w:t>
      </w:r>
    </w:p>
    <w:p>
      <w:pPr>
        <w:rPr>
          <w:rFonts w:ascii="Times New Roman" w:hAnsi="Times New Roman" w:eastAsia="仿宋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抚顺市：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抚顺县救兵镇、抚顺县上马镇</w:t>
      </w:r>
    </w:p>
    <w:p>
      <w:pPr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本溪市：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本溪县清河城镇</w:t>
      </w:r>
    </w:p>
    <w:p>
      <w:pP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丹东市：</w:t>
      </w: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东港市北井子镇、凤城市通远堡镇、宽甸县长</w:t>
      </w:r>
    </w:p>
    <w:p>
      <w:pPr>
        <w:ind w:firstLine="1920" w:firstLineChars="600"/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甸镇</w:t>
      </w:r>
    </w:p>
    <w:p>
      <w:pPr>
        <w:ind w:left="1280" w:leftChars="200" w:hanging="640" w:hangingChars="200"/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锦州市：</w:t>
      </w: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凌海市温滴楼镇、凌海市翠岩镇、北镇市高山</w:t>
      </w:r>
    </w:p>
    <w:p>
      <w:pPr>
        <w:ind w:left="1280" w:leftChars="400" w:firstLine="640" w:firstLineChars="200"/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子镇、北镇市青堆子镇、义县前杨镇</w:t>
      </w:r>
    </w:p>
    <w:p>
      <w:pPr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辽阳市：</w:t>
      </w: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灯塔市西马峰镇、辽阳县兴隆镇</w:t>
      </w:r>
    </w:p>
    <w:p>
      <w:pPr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铁岭市：</w:t>
      </w: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西丰县安民镇</w:t>
      </w:r>
    </w:p>
    <w:p>
      <w:pPr>
        <w:ind w:left="1280" w:leftChars="200" w:hanging="640" w:hangingChars="200"/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朝阳市：</w:t>
      </w: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北票市五间房镇、凌源市沟门子镇、朝阳县二</w:t>
      </w:r>
    </w:p>
    <w:p>
      <w:pPr>
        <w:ind w:left="1280" w:leftChars="400" w:firstLine="640" w:firstLineChars="200"/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十家子镇、建平县沙海镇、喀左县老爷庙镇</w:t>
      </w:r>
    </w:p>
    <w:p>
      <w:pPr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盘锦市：</w:t>
      </w: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盘山县吴家镇</w:t>
      </w:r>
    </w:p>
    <w:p>
      <w:pPr>
        <w:rPr>
          <w:rFonts w:hint="eastAsia" w:cs="仿宋"/>
          <w:color w:val="000000"/>
          <w:kern w:val="0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葫芦岛市：</w:t>
      </w: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</w:rPr>
        <w:t>兴城市东辛庄镇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</w:rPr>
      <w:t>- 8 -</w:t>
    </w:r>
    <w:r>
      <w:rPr>
        <w:rStyle w:val="15"/>
        <w:sz w:val="28"/>
        <w:szCs w:val="28"/>
      </w:rPr>
      <w:fldChar w:fldCharType="end"/>
    </w:r>
  </w:p>
  <w:p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DE5498B"/>
    <w:rsid w:val="2EBF879B"/>
    <w:rsid w:val="5F4ED3A5"/>
    <w:rsid w:val="5F669F5A"/>
    <w:rsid w:val="5F9B32C6"/>
    <w:rsid w:val="7D583616"/>
    <w:rsid w:val="7DDFF226"/>
    <w:rsid w:val="7E5B2F0C"/>
    <w:rsid w:val="7EBB0C9E"/>
    <w:rsid w:val="7F4E8A1C"/>
    <w:rsid w:val="7FBF2140"/>
    <w:rsid w:val="7FF77CC9"/>
    <w:rsid w:val="BFE682FA"/>
    <w:rsid w:val="CFC5E94E"/>
    <w:rsid w:val="DAFE423E"/>
    <w:rsid w:val="DFCFEA38"/>
    <w:rsid w:val="E75F643D"/>
    <w:rsid w:val="E79BCCA4"/>
    <w:rsid w:val="EDAD04F7"/>
    <w:rsid w:val="EE9BAE54"/>
    <w:rsid w:val="EFFEE3E0"/>
    <w:rsid w:val="F1DF073C"/>
    <w:rsid w:val="F6FF1D6B"/>
    <w:rsid w:val="FDFFF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仿宋" w:hAnsi="Times New Roman" w:eastAsia="仿宋" w:cs="Arial"/>
      <w:kern w:val="2"/>
      <w:sz w:val="32"/>
      <w:szCs w:val="22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napToGrid w:val="0"/>
      <w:spacing w:before="340" w:after="330" w:line="240" w:lineRule="auto"/>
      <w:ind w:firstLine="0"/>
      <w:jc w:val="center"/>
      <w:outlineLvl w:val="0"/>
    </w:pPr>
    <w:rPr>
      <w:rFonts w:ascii="仿宋" w:hAnsi="仿宋" w:eastAsia="宋体" w:cs="Arial"/>
      <w:b/>
      <w:bCs/>
      <w:kern w:val="44"/>
      <w:sz w:val="44"/>
      <w:szCs w:val="4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outlineLvl w:val="1"/>
    </w:pPr>
    <w:rPr>
      <w:rFonts w:eastAsia="黑体"/>
      <w:b/>
    </w:rPr>
  </w:style>
  <w:style w:type="paragraph" w:styleId="6">
    <w:name w:val="heading 3"/>
    <w:basedOn w:val="1"/>
    <w:next w:val="1"/>
    <w:qFormat/>
    <w:uiPriority w:val="0"/>
    <w:pPr>
      <w:outlineLvl w:val="2"/>
    </w:pPr>
    <w:rPr>
      <w:rFonts w:eastAsia="楷体"/>
      <w:b/>
    </w:rPr>
  </w:style>
  <w:style w:type="paragraph" w:styleId="7">
    <w:name w:val="heading 4"/>
    <w:basedOn w:val="1"/>
    <w:next w:val="1"/>
    <w:qFormat/>
    <w:uiPriority w:val="0"/>
    <w:pPr>
      <w:ind w:firstLine="0" w:firstLineChars="0"/>
      <w:jc w:val="center"/>
      <w:outlineLvl w:val="3"/>
    </w:pPr>
    <w:rPr>
      <w:rFonts w:ascii="宋体" w:eastAsia="宋体"/>
      <w:b/>
      <w:sz w:val="36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修订1"/>
    <w:qFormat/>
    <w:uiPriority w:val="0"/>
    <w:rPr>
      <w:rFonts w:ascii="仿宋" w:hAnsi="Times New Roman" w:eastAsia="仿宋" w:cs="Arial"/>
      <w:kern w:val="2"/>
      <w:sz w:val="32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635</Words>
  <Characters>648</Characters>
  <Lines>62</Lines>
  <Paragraphs>29</Paragraphs>
  <TotalTime>24</TotalTime>
  <ScaleCrop>false</ScaleCrop>
  <LinksUpToDate>false</LinksUpToDate>
  <CharactersWithSpaces>655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2022-10-21T02:51:00Z</dcterms:created>
  <dc:creator>Administrator</dc:creator>
  <cp:lastModifiedBy>thtf</cp:lastModifiedBy>
  <cp:lastPrinted>2025-07-17T10:12:00Z</cp:lastPrinted>
  <dcterms:modified xsi:type="dcterms:W3CDTF">2025-07-28T10:27:50Z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C7BFA24A734103CF2EFC7E68E853CCDF</vt:lpwstr>
  </property>
</Properties>
</file>